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党员调动介绍信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中共深圳市青年社会组织联合委员会：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XXX同志，男，XX岁，汉族，系中共正式党员，身份证号码                            ,因个人原因，由深圳市鹏博爱心互助协会党支部去深圳市社会组织党委直属党组织深圳市**********党支部，请转接组织关系。该同志党费已交到20**年**月。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中共深圳市鹏博爱心互助协会支部委员会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20**年**月**日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22F23"/>
    <w:rsid w:val="0ACC068D"/>
    <w:rsid w:val="17D4517D"/>
    <w:rsid w:val="1D840F5A"/>
    <w:rsid w:val="32BC1637"/>
    <w:rsid w:val="61422F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60223M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2018-11-14T01:11:00Z</dcterms:created>
  <dc:creator>苑玲</dc:creator>
  <cp:lastModifiedBy>鹏博助学王彬（慈善组织）</cp:lastModifiedBy>
  <dcterms:modified xsi:type="dcterms:W3CDTF">2019-04-09T14:56:23Z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